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29" w:rsidRPr="00C31BB3" w:rsidRDefault="006A5229" w:rsidP="00C31BB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04/23/2014 at 8:36 am by JAV</w:t>
      </w:r>
    </w:p>
    <w:p w:rsidR="006A5229" w:rsidRDefault="006A5229" w:rsidP="00855735">
      <w:pPr>
        <w:jc w:val="center"/>
        <w:rPr>
          <w:sz w:val="28"/>
          <w:szCs w:val="28"/>
        </w:rPr>
      </w:pPr>
    </w:p>
    <w:p w:rsidR="006A5229" w:rsidRPr="00855735" w:rsidRDefault="006A5229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>Harvard Municipal Affordable Housing Trust</w:t>
      </w:r>
    </w:p>
    <w:p w:rsidR="006A5229" w:rsidRPr="00855735" w:rsidRDefault="006A5229" w:rsidP="00855735">
      <w:pPr>
        <w:jc w:val="center"/>
        <w:rPr>
          <w:sz w:val="28"/>
          <w:szCs w:val="28"/>
        </w:rPr>
      </w:pPr>
      <w:r w:rsidRPr="00855735">
        <w:rPr>
          <w:sz w:val="28"/>
          <w:szCs w:val="28"/>
        </w:rPr>
        <w:t xml:space="preserve">Meeting Agenda – </w:t>
      </w:r>
      <w:r>
        <w:rPr>
          <w:sz w:val="28"/>
          <w:szCs w:val="28"/>
        </w:rPr>
        <w:t>April 28, 2014</w:t>
      </w:r>
    </w:p>
    <w:p w:rsidR="006A5229" w:rsidRPr="00855735" w:rsidRDefault="006A5229" w:rsidP="00855735">
      <w:pPr>
        <w:jc w:val="center"/>
        <w:rPr>
          <w:sz w:val="28"/>
          <w:szCs w:val="28"/>
        </w:rPr>
      </w:pPr>
      <w:r>
        <w:rPr>
          <w:sz w:val="28"/>
          <w:szCs w:val="28"/>
        </w:rPr>
        <w:t>8:00p – Harvard Congregational Church</w:t>
      </w:r>
    </w:p>
    <w:p w:rsidR="006A5229" w:rsidRDefault="006A5229"/>
    <w:p w:rsidR="006A5229" w:rsidRDefault="006A5229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Appointment of Administrative Assistant</w:t>
      </w:r>
    </w:p>
    <w:p w:rsidR="006A5229" w:rsidRDefault="006A5229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of April 14, 2014 meeting</w:t>
      </w:r>
    </w:p>
    <w:p w:rsidR="006A5229" w:rsidRDefault="006A5229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</w:t>
      </w:r>
      <w:r w:rsidRPr="007A0F7F">
        <w:rPr>
          <w:sz w:val="24"/>
          <w:szCs w:val="24"/>
        </w:rPr>
        <w:t xml:space="preserve"> Report</w:t>
      </w:r>
    </w:p>
    <w:p w:rsidR="006A5229" w:rsidRDefault="006A5229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Discussion of preliminary draft RFP</w:t>
      </w:r>
    </w:p>
    <w:p w:rsidR="006A5229" w:rsidRDefault="006A5229" w:rsidP="00967F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6A5229" w:rsidRPr="007A0F7F" w:rsidRDefault="006A5229" w:rsidP="008557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6A5229" w:rsidRPr="007A0F7F" w:rsidSect="00AF1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80C00"/>
    <w:multiLevelType w:val="hybridMultilevel"/>
    <w:tmpl w:val="FCA4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735"/>
    <w:rsid w:val="001B7007"/>
    <w:rsid w:val="001D25B7"/>
    <w:rsid w:val="00203414"/>
    <w:rsid w:val="003A23D1"/>
    <w:rsid w:val="00443B73"/>
    <w:rsid w:val="004B5EF6"/>
    <w:rsid w:val="004D46EE"/>
    <w:rsid w:val="005D4A91"/>
    <w:rsid w:val="00612005"/>
    <w:rsid w:val="0065591A"/>
    <w:rsid w:val="006A5229"/>
    <w:rsid w:val="007A0F7F"/>
    <w:rsid w:val="00855735"/>
    <w:rsid w:val="00864394"/>
    <w:rsid w:val="00967F4B"/>
    <w:rsid w:val="009A11C3"/>
    <w:rsid w:val="00A41A2A"/>
    <w:rsid w:val="00AF1724"/>
    <w:rsid w:val="00C31BB3"/>
    <w:rsid w:val="00D03280"/>
    <w:rsid w:val="00D15DDF"/>
    <w:rsid w:val="00DF0AC3"/>
    <w:rsid w:val="00E8244F"/>
    <w:rsid w:val="00FA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7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04/23/2014 at 8:36 am by JAV</dc:title>
  <dc:subject/>
  <dc:creator>Bruce</dc:creator>
  <cp:keywords/>
  <dc:description/>
  <cp:lastModifiedBy>TownClerk</cp:lastModifiedBy>
  <cp:revision>2</cp:revision>
  <cp:lastPrinted>2014-04-23T12:36:00Z</cp:lastPrinted>
  <dcterms:created xsi:type="dcterms:W3CDTF">2014-04-23T12:36:00Z</dcterms:created>
  <dcterms:modified xsi:type="dcterms:W3CDTF">2014-04-23T12:36:00Z</dcterms:modified>
</cp:coreProperties>
</file>